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138530157"/>
        <w:lock w:val="sdtContentLocked"/>
        <w:placeholder>
          <w:docPart w:val="6678A5E2E8F342B9B613FB3C83E950CB"/>
        </w:placeholder>
      </w:sdtPr>
      <w:sdtContent>
        <w:p w:rsidR="0071574E" w:rsidRDefault="0071574E" w:rsidP="0071574E">
          <w:pPr>
            <w:widowControl w:val="0"/>
            <w:autoSpaceDE w:val="0"/>
            <w:autoSpaceDN w:val="0"/>
            <w:adjustRightInd w:val="0"/>
            <w:spacing w:before="120" w:after="60" w:line="240" w:lineRule="auto"/>
            <w:ind w:left="-108" w:right="-108"/>
            <w:jc w:val="center"/>
          </w:pPr>
          <w:r>
            <w:rPr>
              <w:rFonts w:ascii="Times New Roman" w:eastAsia="Calibri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866775" cy="695325"/>
                <wp:effectExtent l="0" t="0" r="0" b="9525"/>
                <wp:docPr id="1" name="Рисунок 1" descr="f47cd53c11a0d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47cd53c11a0d7"/>
                        <pic:cNvPicPr>
                          <a:picLocks noChangeArrowheads="1"/>
                        </pic:cNvPicPr>
                      </pic:nvPicPr>
                      <pic:blipFill>
                        <a:blip r:embed="rId4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lum contrast="12000"/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1574E" w:rsidRPr="002F7E73" w:rsidRDefault="0071574E" w:rsidP="0071574E">
          <w:pPr>
            <w:widowControl w:val="0"/>
            <w:autoSpaceDE w:val="0"/>
            <w:autoSpaceDN w:val="0"/>
            <w:adjustRightInd w:val="0"/>
            <w:spacing w:before="120" w:after="60" w:line="240" w:lineRule="auto"/>
            <w:ind w:left="-108" w:right="-108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851AB2">
            <w:rPr>
              <w:rFonts w:ascii="Times New Roman" w:hAnsi="Times New Roman"/>
              <w:bCs/>
              <w:caps/>
              <w:sz w:val="24"/>
              <w:szCs w:val="24"/>
            </w:rPr>
            <w:t>Минобрнауки России</w:t>
          </w:r>
          <w:r w:rsidRPr="002F7E73"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  <w:t xml:space="preserve">  </w:t>
          </w:r>
        </w:p>
        <w:p w:rsidR="0071574E" w:rsidRPr="00E26A9D" w:rsidRDefault="0071574E" w:rsidP="0071574E">
          <w:pPr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E26A9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 xml:space="preserve">Федеральное государственное бюджетное образовательное учреждение </w:t>
          </w:r>
        </w:p>
        <w:p w:rsidR="0071574E" w:rsidRPr="00E26A9D" w:rsidRDefault="0071574E" w:rsidP="0071574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E26A9D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высшего образования</w:t>
          </w:r>
        </w:p>
        <w:p w:rsidR="0071574E" w:rsidRDefault="0071574E" w:rsidP="0071574E">
          <w:pPr>
            <w:spacing w:before="60"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A47D1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«САРАТОВСКИЙ </w:t>
          </w:r>
          <w:r w:rsidRPr="00A47D13">
            <w:rPr>
              <w:rFonts w:ascii="Times New Roman" w:eastAsia="Times New Roman" w:hAnsi="Times New Roman" w:cs="Times New Roman"/>
              <w:b/>
              <w:caps/>
              <w:sz w:val="24"/>
              <w:szCs w:val="24"/>
              <w:lang w:eastAsia="ru-RU"/>
            </w:rPr>
            <w:t>национальный исследовательский</w:t>
          </w:r>
          <w:r w:rsidRPr="00A47D13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ГОСУДАРСТВЕННЫЙ УНИВЕРСИТЕТ ИМЕНИ Н.Г. ЧЕРНЫШЕВСКОГО»</w:t>
          </w:r>
        </w:p>
        <w:p w:rsidR="0071574E" w:rsidRPr="00A47D13" w:rsidRDefault="0071574E" w:rsidP="0071574E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 xml:space="preserve"> (СГУ)</w:t>
          </w:r>
        </w:p>
        <w:p w:rsidR="0071574E" w:rsidRPr="00A47D13" w:rsidRDefault="0071574E" w:rsidP="0071574E">
          <w:pPr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:rsidR="0071574E" w:rsidRPr="00A47D13" w:rsidRDefault="0071574E" w:rsidP="0071574E">
          <w:pPr>
            <w:spacing w:after="6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A47D13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ПРИКАЗ</w:t>
          </w:r>
        </w:p>
        <w:p w:rsidR="0071574E" w:rsidRPr="00A47D13" w:rsidRDefault="0071574E" w:rsidP="0071574E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ru-RU"/>
            </w:rPr>
          </w:pPr>
        </w:p>
        <w:p w:rsidR="0071574E" w:rsidRPr="00A47D13" w:rsidRDefault="0071574E" w:rsidP="00973122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A47D13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____________ 20___ года         </w:t>
          </w:r>
          <w:r w:rsidR="005E2E7A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</w:t>
          </w:r>
          <w:r w:rsidRPr="00A47D13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г. Саратов                                                     №______</w:t>
          </w:r>
        </w:p>
        <w:p w:rsidR="0071574E" w:rsidRDefault="00C34946"/>
      </w:sdtContent>
    </w:sdt>
    <w:p w:rsidR="0071574E" w:rsidRPr="00A47D13" w:rsidRDefault="0071574E" w:rsidP="0071574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47D13">
        <w:rPr>
          <w:rFonts w:ascii="Times New Roman" w:eastAsia="Calibri" w:hAnsi="Times New Roman" w:cs="Times New Roman"/>
          <w:sz w:val="20"/>
          <w:szCs w:val="20"/>
          <w:lang w:eastAsia="ru-RU"/>
        </w:rPr>
        <w:t>[</w:t>
      </w:r>
      <w:r w:rsidRPr="00E26A9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Pr="00A47D13">
        <w:rPr>
          <w:rFonts w:ascii="Times New Roman" w:eastAsia="Calibri" w:hAnsi="Times New Roman" w:cs="Times New Roman"/>
          <w:sz w:val="20"/>
          <w:szCs w:val="20"/>
          <w:lang w:eastAsia="ru-RU"/>
        </w:rPr>
        <w:t>]</w:t>
      </w:r>
    </w:p>
    <w:p w:rsidR="0071574E" w:rsidRDefault="0071574E"/>
    <w:p w:rsidR="0071574E" w:rsidRDefault="0071574E">
      <w:r w:rsidRPr="00A47D13">
        <w:rPr>
          <w:rFonts w:ascii="Times New Roman" w:eastAsia="Calibri" w:hAnsi="Times New Roman" w:cs="Times New Roman"/>
          <w:sz w:val="24"/>
          <w:szCs w:val="24"/>
          <w:lang w:eastAsia="ru-RU"/>
        </w:rPr>
        <w:t>ПРИКАЗЫВАЮ:</w:t>
      </w:r>
    </w:p>
    <w:p w:rsidR="0071574E" w:rsidRDefault="0071574E"/>
    <w:p w:rsidR="0071574E" w:rsidRDefault="0071574E"/>
    <w:p w:rsidR="0071574E" w:rsidRDefault="0071574E"/>
    <w:p w:rsidR="0071574E" w:rsidRDefault="0071574E"/>
    <w:p w:rsidR="0071574E" w:rsidRDefault="0071574E"/>
    <w:p w:rsidR="0071574E" w:rsidRPr="0071574E" w:rsidRDefault="0071574E" w:rsidP="005E2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74E">
        <w:rPr>
          <w:rFonts w:ascii="Times New Roman" w:hAnsi="Times New Roman" w:cs="Times New Roman"/>
          <w:sz w:val="24"/>
          <w:szCs w:val="24"/>
        </w:rPr>
        <w:t>Ректор,</w:t>
      </w:r>
    </w:p>
    <w:p w:rsidR="0071574E" w:rsidRDefault="0071574E" w:rsidP="005E2E7A">
      <w:pPr>
        <w:tabs>
          <w:tab w:val="left" w:pos="2268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74E">
        <w:rPr>
          <w:rFonts w:ascii="Times New Roman" w:hAnsi="Times New Roman" w:cs="Times New Roman"/>
          <w:sz w:val="24"/>
          <w:szCs w:val="24"/>
        </w:rPr>
        <w:t>д.г.н.</w:t>
      </w:r>
      <w:r w:rsidRPr="0071574E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 </w:t>
      </w:r>
      <w:r w:rsidRPr="0071574E">
        <w:rPr>
          <w:rFonts w:ascii="Times New Roman" w:hAnsi="Times New Roman" w:cs="Times New Roman"/>
          <w:sz w:val="24"/>
          <w:szCs w:val="24"/>
        </w:rPr>
        <w:tab/>
        <w:t>А.Н. Чумаченко</w:t>
      </w:r>
    </w:p>
    <w:p w:rsidR="0071574E" w:rsidRDefault="0071574E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71574E" w:rsidRDefault="0071574E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71574E" w:rsidRDefault="0071574E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Рассылка:</w:t>
      </w: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973122" w:rsidRPr="00973122" w:rsidRDefault="00973122" w:rsidP="0071574E">
      <w:pPr>
        <w:tabs>
          <w:tab w:val="left" w:pos="2268"/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</w:p>
    <w:sectPr w:rsidR="00973122" w:rsidRPr="00973122" w:rsidSect="00973122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attachedTemplate r:id="rId1"/>
  <w:defaultTabStop w:val="708"/>
  <w:characterSpacingControl w:val="doNotCompress"/>
  <w:compat/>
  <w:rsids>
    <w:rsidRoot w:val="00973122"/>
    <w:rsid w:val="00070C90"/>
    <w:rsid w:val="005E2E7A"/>
    <w:rsid w:val="00685584"/>
    <w:rsid w:val="0071574E"/>
    <w:rsid w:val="00973122"/>
    <w:rsid w:val="00C3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574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E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a\&#1056;&#1072;&#1073;&#1086;&#1095;&#1080;&#1081;%20&#1089;&#1090;&#1086;&#1083;\&#1055;&#1088;&#1080;&#1082;&#1072;&#1079;.dotx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678A5E2E8F342B9B613FB3C83E950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499F-8DFE-4582-A5C2-CBA67D8AF2DF}"/>
      </w:docPartPr>
      <w:docPartBody>
        <w:p w:rsidR="00000000" w:rsidRDefault="00614A35">
          <w:pPr>
            <w:pStyle w:val="6678A5E2E8F342B9B613FB3C83E950CB"/>
          </w:pPr>
          <w:r w:rsidRPr="003A35B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14A35"/>
    <w:rsid w:val="0061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678A5E2E8F342B9B613FB3C83E950CB">
    <w:name w:val="6678A5E2E8F342B9B613FB3C83E950C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Приказ.dotx 1.dotx</Template>
  <TotalTime>6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Осышная</dc:creator>
  <cp:keywords/>
  <dc:description/>
  <cp:lastModifiedBy>Осышная</cp:lastModifiedBy>
  <cp:revision>1</cp:revision>
  <dcterms:created xsi:type="dcterms:W3CDTF">2018-09-13T06:24:00Z</dcterms:created>
  <dcterms:modified xsi:type="dcterms:W3CDTF">2018-09-13T06:30:00Z</dcterms:modified>
</cp:coreProperties>
</file>